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2422" w14:textId="67697FD9" w:rsidR="000A7CC7" w:rsidRPr="00A01D12" w:rsidRDefault="00813255" w:rsidP="003F769D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1850BB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78FE037" wp14:editId="637E0FED">
            <wp:simplePos x="0" y="0"/>
            <wp:positionH relativeFrom="margin">
              <wp:align>center</wp:align>
            </wp:positionH>
            <wp:positionV relativeFrom="paragraph">
              <wp:posOffset>-694267</wp:posOffset>
            </wp:positionV>
            <wp:extent cx="335280" cy="255091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C7" w:rsidRPr="00A01D12">
        <w:rPr>
          <w:rFonts w:cs="B Titr"/>
          <w:rtl/>
          <w:lang w:bidi="fa-IR"/>
        </w:rPr>
        <w:t>جمهوري اسلامي ايران</w:t>
      </w:r>
    </w:p>
    <w:p w14:paraId="5A88BF95" w14:textId="04E2FE94" w:rsidR="002410FC" w:rsidRPr="00A01D12" w:rsidRDefault="000A7CC7" w:rsidP="000A7CC7">
      <w:pPr>
        <w:pStyle w:val="Style1"/>
        <w:jc w:val="center"/>
        <w:rPr>
          <w:rFonts w:cs="B Titr"/>
          <w:sz w:val="24"/>
          <w:szCs w:val="24"/>
          <w:rtl/>
          <w:lang w:bidi="fa-IR"/>
        </w:rPr>
      </w:pPr>
      <w:r w:rsidRPr="00A01D12">
        <w:rPr>
          <w:rFonts w:cs="B Titr"/>
          <w:sz w:val="24"/>
          <w:szCs w:val="24"/>
          <w:rtl/>
          <w:lang w:bidi="fa-IR"/>
        </w:rPr>
        <w:t>وزارت بهداشت</w:t>
      </w:r>
      <w:r w:rsidRPr="00A01D12">
        <w:rPr>
          <w:rFonts w:cs="B Titr" w:hint="cs"/>
          <w:sz w:val="24"/>
          <w:szCs w:val="24"/>
          <w:rtl/>
          <w:lang w:bidi="fa-IR"/>
        </w:rPr>
        <w:t xml:space="preserve">، </w:t>
      </w:r>
      <w:r w:rsidRPr="00A01D12">
        <w:rPr>
          <w:rFonts w:cs="B Titr"/>
          <w:sz w:val="24"/>
          <w:szCs w:val="24"/>
          <w:rtl/>
          <w:lang w:bidi="fa-IR"/>
        </w:rPr>
        <w:t>درمان و آموزش پزشكي</w:t>
      </w:r>
    </w:p>
    <w:p w14:paraId="3D3032EF" w14:textId="58A35779" w:rsidR="002410FC" w:rsidRPr="00A01D12" w:rsidRDefault="000A7CC7" w:rsidP="006A0856">
      <w:pPr>
        <w:pStyle w:val="Style1"/>
        <w:rPr>
          <w:sz w:val="24"/>
          <w:szCs w:val="24"/>
          <w:rtl/>
          <w:lang w:bidi="fa-IR"/>
        </w:rPr>
      </w:pPr>
      <w:r w:rsidRPr="00A01D12">
        <w:rPr>
          <w:sz w:val="24"/>
          <w:szCs w:val="24"/>
          <w:rtl/>
        </w:rPr>
        <w:drawing>
          <wp:anchor distT="0" distB="0" distL="114300" distR="114300" simplePos="0" relativeHeight="251678720" behindDoc="0" locked="0" layoutInCell="1" allowOverlap="1" wp14:anchorId="79F3431F" wp14:editId="559C1A6C">
            <wp:simplePos x="0" y="0"/>
            <wp:positionH relativeFrom="margin">
              <wp:align>center</wp:align>
            </wp:positionH>
            <wp:positionV relativeFrom="paragraph">
              <wp:posOffset>94827</wp:posOffset>
            </wp:positionV>
            <wp:extent cx="739140" cy="494929"/>
            <wp:effectExtent l="0" t="0" r="3810" b="635"/>
            <wp:wrapNone/>
            <wp:docPr id="38" name="Picture 38" descr="A blue logo with a bird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lue logo with a bird in the mid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49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7F761" w14:textId="379E8D66" w:rsidR="002410FC" w:rsidRPr="00A01D12" w:rsidRDefault="002410FC" w:rsidP="006A0856">
      <w:pPr>
        <w:pStyle w:val="Style1"/>
        <w:rPr>
          <w:sz w:val="24"/>
          <w:szCs w:val="24"/>
          <w:rtl/>
          <w:lang w:bidi="fa-IR"/>
        </w:rPr>
      </w:pPr>
    </w:p>
    <w:p w14:paraId="037C78A4" w14:textId="28843514" w:rsidR="002410FC" w:rsidRPr="00A01D12" w:rsidRDefault="002410FC" w:rsidP="006A0856">
      <w:pPr>
        <w:pStyle w:val="Style1"/>
        <w:rPr>
          <w:sz w:val="24"/>
          <w:szCs w:val="24"/>
          <w:rtl/>
          <w:lang w:bidi="fa-IR"/>
        </w:rPr>
      </w:pPr>
    </w:p>
    <w:p w14:paraId="388F143D" w14:textId="52E665B2" w:rsidR="00BD7C04" w:rsidRPr="00A01D12" w:rsidRDefault="00BD7C04" w:rsidP="006A0856">
      <w:pPr>
        <w:jc w:val="center"/>
        <w:rPr>
          <w:rFonts w:cs="B Titr"/>
          <w:rtl/>
        </w:rPr>
      </w:pPr>
      <w:r w:rsidRPr="00A01D12">
        <w:rPr>
          <w:rFonts w:cs="B Titr" w:hint="cs"/>
          <w:rtl/>
        </w:rPr>
        <w:t>دانشگاه علوم پزشكي وخدمات بهداشتي درماني تهران</w:t>
      </w:r>
    </w:p>
    <w:p w14:paraId="64082A78" w14:textId="06EAC43D" w:rsidR="00BD7C04" w:rsidRPr="00A01D12" w:rsidRDefault="00BD7C04" w:rsidP="006A0856">
      <w:pPr>
        <w:jc w:val="center"/>
        <w:rPr>
          <w:rFonts w:cs="B Titr"/>
          <w:rtl/>
        </w:rPr>
      </w:pPr>
      <w:r w:rsidRPr="00A01D12">
        <w:rPr>
          <w:rFonts w:cs="B Titr" w:hint="cs"/>
          <w:rtl/>
        </w:rPr>
        <w:t xml:space="preserve">معاونت پژوهشي </w:t>
      </w:r>
      <w:r w:rsidR="006A0856" w:rsidRPr="00A01D12">
        <w:rPr>
          <w:rFonts w:cs="B Titr" w:hint="cs"/>
          <w:rtl/>
        </w:rPr>
        <w:t>دا</w:t>
      </w:r>
      <w:r w:rsidR="00670B99" w:rsidRPr="00A01D12">
        <w:rPr>
          <w:rFonts w:cs="B Titr" w:hint="cs"/>
          <w:rtl/>
        </w:rPr>
        <w:t>نشکده پزشکی</w:t>
      </w:r>
    </w:p>
    <w:p w14:paraId="2985DBE7" w14:textId="77777777" w:rsidR="001246A1" w:rsidRDefault="001246A1" w:rsidP="006A0856">
      <w:pPr>
        <w:jc w:val="center"/>
        <w:rPr>
          <w:rFonts w:cs="B Titr"/>
          <w:rtl/>
        </w:rPr>
      </w:pPr>
    </w:p>
    <w:p w14:paraId="28523448" w14:textId="2103CAC0" w:rsidR="00BD7C04" w:rsidRPr="001246A1" w:rsidRDefault="00BD7C04" w:rsidP="006A0856">
      <w:pPr>
        <w:jc w:val="center"/>
        <w:rPr>
          <w:rFonts w:cs="B Titr"/>
          <w:sz w:val="28"/>
          <w:szCs w:val="28"/>
          <w:rtl/>
        </w:rPr>
      </w:pPr>
      <w:r w:rsidRPr="001246A1">
        <w:rPr>
          <w:rFonts w:cs="B Titr" w:hint="cs"/>
          <w:sz w:val="28"/>
          <w:szCs w:val="28"/>
          <w:rtl/>
        </w:rPr>
        <w:t xml:space="preserve">فرم پيش نويس </w:t>
      </w:r>
      <w:r w:rsidR="00404604" w:rsidRPr="001246A1">
        <w:rPr>
          <w:rFonts w:cs="B Titr" w:hint="cs"/>
          <w:sz w:val="28"/>
          <w:szCs w:val="28"/>
          <w:rtl/>
        </w:rPr>
        <w:t>پروپوزال پایان نامه</w:t>
      </w:r>
    </w:p>
    <w:p w14:paraId="184C25EF" w14:textId="6CAD4B12" w:rsidR="00BD7C04" w:rsidRDefault="00BD7C04" w:rsidP="006A0856">
      <w:pPr>
        <w:jc w:val="both"/>
        <w:rPr>
          <w:rFonts w:cs="B Titr"/>
          <w:sz w:val="20"/>
          <w:szCs w:val="20"/>
          <w:rtl/>
        </w:rPr>
      </w:pPr>
    </w:p>
    <w:p w14:paraId="4F25F078" w14:textId="77777777" w:rsidR="000A7CC7" w:rsidRPr="006A0856" w:rsidRDefault="000A7CC7" w:rsidP="006A0856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534EA8" w:rsidRPr="00534EA8" w14:paraId="4F35CED4" w14:textId="77777777" w:rsidTr="003B5D11">
        <w:trPr>
          <w:trHeight w:val="1440"/>
        </w:trPr>
        <w:tc>
          <w:tcPr>
            <w:tcW w:w="9017" w:type="dxa"/>
          </w:tcPr>
          <w:p w14:paraId="03C2474C" w14:textId="77777777" w:rsidR="00534EA8" w:rsidRPr="001246A1" w:rsidRDefault="00534EA8" w:rsidP="00A01D12">
            <w:pPr>
              <w:rPr>
                <w:rFonts w:cs="B Titr"/>
                <w:sz w:val="20"/>
                <w:szCs w:val="20"/>
                <w:rtl/>
              </w:rPr>
            </w:pPr>
            <w:r w:rsidRPr="001246A1">
              <w:rPr>
                <w:rFonts w:cs="B Titr" w:hint="cs"/>
                <w:rtl/>
              </w:rPr>
              <w:t xml:space="preserve">عنوان پایان نامه: </w:t>
            </w:r>
          </w:p>
        </w:tc>
      </w:tr>
    </w:tbl>
    <w:p w14:paraId="29AF3D30" w14:textId="77777777" w:rsidR="00A01D12" w:rsidRDefault="00A01D12"/>
    <w:tbl>
      <w:tblPr>
        <w:tblStyle w:val="TableGrid"/>
        <w:bidiVisual/>
        <w:tblW w:w="4973" w:type="pct"/>
        <w:tblInd w:w="2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534EA8" w:rsidRPr="00534EA8" w14:paraId="2F9086D4" w14:textId="77777777" w:rsidTr="003B5D11">
        <w:trPr>
          <w:trHeight w:val="144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6151EC" w14:textId="77777777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>نام و نام خانوادگي دانشجو:</w:t>
            </w:r>
          </w:p>
        </w:tc>
      </w:tr>
      <w:tr w:rsidR="00534EA8" w:rsidRPr="00534EA8" w14:paraId="1D6114B3" w14:textId="77777777" w:rsidTr="003B5D11">
        <w:trPr>
          <w:trHeight w:val="216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1406A" w14:textId="2637C993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 xml:space="preserve">استاد/ اساتید راهنما:                                            </w:t>
            </w:r>
          </w:p>
        </w:tc>
      </w:tr>
      <w:tr w:rsidR="00534EA8" w:rsidRPr="00534EA8" w14:paraId="1BDB8D49" w14:textId="77777777" w:rsidTr="003B5D11">
        <w:trPr>
          <w:trHeight w:val="288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74833E" w14:textId="76456530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>استاد</w:t>
            </w:r>
            <w:r w:rsidR="00A01D12" w:rsidRPr="00A01D12">
              <w:rPr>
                <w:rFonts w:cs="B Titr" w:hint="cs"/>
                <w:rtl/>
              </w:rPr>
              <w:t xml:space="preserve">/ اساتید </w:t>
            </w:r>
            <w:r w:rsidRPr="00A01D12">
              <w:rPr>
                <w:rFonts w:cs="B Titr" w:hint="cs"/>
                <w:rtl/>
              </w:rPr>
              <w:t>مشاور:</w:t>
            </w:r>
          </w:p>
        </w:tc>
      </w:tr>
    </w:tbl>
    <w:p w14:paraId="354F9F3F" w14:textId="77777777" w:rsidR="003B5D11" w:rsidRDefault="003B5D11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84"/>
        <w:gridCol w:w="1926"/>
        <w:gridCol w:w="2557"/>
      </w:tblGrid>
      <w:tr w:rsidR="00534EA8" w:rsidRPr="00534EA8" w14:paraId="2E435636" w14:textId="77777777" w:rsidTr="003B5D11">
        <w:trPr>
          <w:trHeight w:val="593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20ED7A" w14:textId="762EA0E1" w:rsidR="00534EA8" w:rsidRPr="00A01D12" w:rsidRDefault="00760512" w:rsidP="0076051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01D12">
              <w:rPr>
                <w:rFonts w:cs="B Titr"/>
                <w:rtl/>
              </w:rPr>
              <w:lastRenderedPageBreak/>
              <w:t xml:space="preserve">خلاصه مشخـصات  </w:t>
            </w:r>
            <w:r w:rsidRPr="00A01D12">
              <w:rPr>
                <w:rFonts w:cs="B Titr" w:hint="cs"/>
                <w:rtl/>
              </w:rPr>
              <w:t>پایان نامه</w:t>
            </w:r>
          </w:p>
        </w:tc>
      </w:tr>
      <w:tr w:rsidR="00534EA8" w:rsidRPr="00534EA8" w14:paraId="1C74CE61" w14:textId="77777777" w:rsidTr="003B5D11">
        <w:trPr>
          <w:trHeight w:val="1152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1D849A" w14:textId="1BDE77DD" w:rsidR="00534EA8" w:rsidRPr="00760512" w:rsidRDefault="00534EA8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عنـوان </w:t>
            </w: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پایان نامه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534EA8" w:rsidRPr="00534EA8" w14:paraId="7F1E3D3A" w14:textId="77777777" w:rsidTr="003B5D11">
        <w:trPr>
          <w:trHeight w:val="593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68735A" w14:textId="699F0BB2" w:rsidR="00534EA8" w:rsidRPr="00760512" w:rsidRDefault="00534EA8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استاد راهنما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:                                          </w:t>
            </w:r>
          </w:p>
        </w:tc>
      </w:tr>
      <w:tr w:rsidR="00554BC5" w:rsidRPr="00534EA8" w14:paraId="4CD7DA44" w14:textId="77777777" w:rsidTr="003B5D11">
        <w:trPr>
          <w:trHeight w:val="593"/>
        </w:trPr>
        <w:tc>
          <w:tcPr>
            <w:tcW w:w="2500" w:type="pct"/>
            <w:tcBorders>
              <w:left w:val="single" w:sz="24" w:space="0" w:color="auto"/>
            </w:tcBorders>
            <w:vAlign w:val="center"/>
          </w:tcPr>
          <w:p w14:paraId="5CEC7019" w14:textId="40A927E3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دانشـكده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مركز تحقيقاتي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2500" w:type="pct"/>
            <w:gridSpan w:val="2"/>
            <w:tcBorders>
              <w:right w:val="single" w:sz="24" w:space="0" w:color="auto"/>
            </w:tcBorders>
            <w:vAlign w:val="center"/>
          </w:tcPr>
          <w:p w14:paraId="461FCBBD" w14:textId="2D0A4567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گروه آموزشی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554BC5" w:rsidRPr="00534EA8" w14:paraId="3576D186" w14:textId="77777777" w:rsidTr="003B5D11">
        <w:trPr>
          <w:trHeight w:val="593"/>
        </w:trPr>
        <w:tc>
          <w:tcPr>
            <w:tcW w:w="250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97903E" w14:textId="346BF7B2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محيط پژوهش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    </w:t>
            </w:r>
          </w:p>
        </w:tc>
        <w:tc>
          <w:tcPr>
            <w:tcW w:w="2500" w:type="pct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FDD3CEC" w14:textId="7E153CCF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مدت اجرا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60512" w:rsidRPr="00534EA8" w14:paraId="611C6438" w14:textId="77777777" w:rsidTr="003B5D11">
        <w:trPr>
          <w:trHeight w:val="432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2DE07" w14:textId="77777777" w:rsidR="00760512" w:rsidRPr="00760512" w:rsidRDefault="00760512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 xml:space="preserve">خلاصه ضرورت اجرا و اهداف كاربردي  : </w:t>
            </w:r>
          </w:p>
        </w:tc>
      </w:tr>
      <w:tr w:rsidR="00760512" w:rsidRPr="00534EA8" w14:paraId="5BD27760" w14:textId="77777777" w:rsidTr="003B5D11">
        <w:trPr>
          <w:trHeight w:val="288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0AF7D5" w14:textId="77777777" w:rsidR="00760512" w:rsidRPr="00760512" w:rsidRDefault="00760512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روش اجـرا:</w:t>
            </w:r>
          </w:p>
        </w:tc>
      </w:tr>
      <w:tr w:rsidR="00534EA8" w:rsidRPr="00534EA8" w14:paraId="2D167B7D" w14:textId="77777777" w:rsidTr="003B5D11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52F1E3" w14:textId="40067178" w:rsidR="00534EA8" w:rsidRPr="00760512" w:rsidRDefault="00554BC5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هزينه ها</w:t>
            </w:r>
            <w:r w:rsidRPr="00760512">
              <w:rPr>
                <w:rStyle w:val="FootnoteReference"/>
                <w:rFonts w:cs="B Nazanin"/>
                <w:b/>
                <w:bCs/>
                <w:rtl/>
              </w:rPr>
              <w:footnoteReference w:id="1"/>
            </w:r>
          </w:p>
        </w:tc>
      </w:tr>
      <w:tr w:rsidR="00760512" w:rsidRPr="00534EA8" w14:paraId="65BCA130" w14:textId="77777777" w:rsidTr="003B5D11">
        <w:trPr>
          <w:trHeight w:val="288"/>
        </w:trPr>
        <w:tc>
          <w:tcPr>
            <w:tcW w:w="3574" w:type="pct"/>
            <w:gridSpan w:val="2"/>
            <w:tcBorders>
              <w:left w:val="single" w:sz="24" w:space="0" w:color="auto"/>
            </w:tcBorders>
          </w:tcPr>
          <w:p w14:paraId="2A681F47" w14:textId="029E411C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آزمايشات و خدمات تخصصي</w:t>
            </w:r>
          </w:p>
        </w:tc>
        <w:tc>
          <w:tcPr>
            <w:tcW w:w="1426" w:type="pct"/>
            <w:tcBorders>
              <w:right w:val="single" w:sz="24" w:space="0" w:color="auto"/>
            </w:tcBorders>
          </w:tcPr>
          <w:p w14:paraId="33EEA855" w14:textId="7C4F6689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................................ ريال</w:t>
            </w:r>
          </w:p>
        </w:tc>
      </w:tr>
      <w:tr w:rsidR="00760512" w:rsidRPr="00534EA8" w14:paraId="57265361" w14:textId="77777777" w:rsidTr="003B5D11">
        <w:trPr>
          <w:trHeight w:val="288"/>
        </w:trPr>
        <w:tc>
          <w:tcPr>
            <w:tcW w:w="3574" w:type="pct"/>
            <w:gridSpan w:val="2"/>
            <w:tcBorders>
              <w:left w:val="single" w:sz="24" w:space="0" w:color="auto"/>
            </w:tcBorders>
          </w:tcPr>
          <w:p w14:paraId="60F32E46" w14:textId="538DE29C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مواد و وسايل مصرفي</w:t>
            </w:r>
          </w:p>
        </w:tc>
        <w:tc>
          <w:tcPr>
            <w:tcW w:w="1426" w:type="pct"/>
            <w:tcBorders>
              <w:right w:val="single" w:sz="24" w:space="0" w:color="auto"/>
            </w:tcBorders>
          </w:tcPr>
          <w:p w14:paraId="030AFA05" w14:textId="3E949614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  ريال</w:t>
            </w:r>
          </w:p>
        </w:tc>
      </w:tr>
      <w:tr w:rsidR="00760512" w:rsidRPr="00534EA8" w14:paraId="0387371E" w14:textId="77777777" w:rsidTr="003B5D11">
        <w:trPr>
          <w:trHeight w:val="720"/>
        </w:trPr>
        <w:tc>
          <w:tcPr>
            <w:tcW w:w="3574" w:type="pct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F88A40" w14:textId="31F3CE2C" w:rsidR="00760512" w:rsidRPr="00760512" w:rsidRDefault="00760512" w:rsidP="004A2602">
            <w:pPr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جمع كل</w:t>
            </w:r>
          </w:p>
        </w:tc>
        <w:tc>
          <w:tcPr>
            <w:tcW w:w="1426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EDCB136" w14:textId="71392CD9" w:rsidR="00760512" w:rsidRPr="00760512" w:rsidRDefault="00760512" w:rsidP="00554BC5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...............................  ريال</w:t>
            </w:r>
          </w:p>
        </w:tc>
      </w:tr>
    </w:tbl>
    <w:p w14:paraId="72D39996" w14:textId="22A7CCEB" w:rsidR="00BD7C04" w:rsidRDefault="00BD7C04" w:rsidP="006A0856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lastRenderedPageBreak/>
        <w:t>سابقه</w:t>
      </w:r>
      <w:r w:rsidRPr="001D0379">
        <w:rPr>
          <w:rFonts w:cs="B Nazanin" w:hint="cs"/>
          <w:b/>
          <w:bCs/>
          <w:rtl/>
        </w:rPr>
        <w:t xml:space="preserve"> پایان نامه هایی </w:t>
      </w:r>
      <w:r w:rsidRPr="001D0379">
        <w:rPr>
          <w:rFonts w:cs="B Nazanin"/>
          <w:b/>
          <w:bCs/>
          <w:rtl/>
        </w:rPr>
        <w:t xml:space="preserve"> كه طرح دهنده قبلا در آن همكاري داشته  ويا هم اكنون درحال اجرادارد ، ذكر شود.</w:t>
      </w:r>
    </w:p>
    <w:p w14:paraId="1A6D239F" w14:textId="77777777" w:rsidR="00C72FCA" w:rsidRPr="001D0379" w:rsidRDefault="00C72FCA" w:rsidP="006A0856">
      <w:pPr>
        <w:jc w:val="both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171"/>
        <w:gridCol w:w="1185"/>
        <w:gridCol w:w="3395"/>
        <w:gridCol w:w="1431"/>
      </w:tblGrid>
      <w:tr w:rsidR="00BD7C04" w:rsidRPr="001D0379" w14:paraId="5E72A8DE" w14:textId="77777777" w:rsidTr="003B5D11">
        <w:trPr>
          <w:jc w:val="center"/>
        </w:trPr>
        <w:tc>
          <w:tcPr>
            <w:tcW w:w="99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AB816BD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عنوان </w:t>
            </w:r>
            <w:r w:rsidRPr="001D0379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65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34D2541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66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19B0B3B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مدت اجرا</w:t>
            </w:r>
          </w:p>
        </w:tc>
        <w:tc>
          <w:tcPr>
            <w:tcW w:w="189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0A7707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وضعيت </w:t>
            </w:r>
            <w:r w:rsidRPr="001D0379">
              <w:rPr>
                <w:rFonts w:cs="B Nazanin" w:hint="cs"/>
                <w:b/>
                <w:bCs/>
                <w:sz w:val="20"/>
                <w:szCs w:val="20"/>
                <w:rtl/>
              </w:rPr>
              <w:t>دفاع شده / در دست اجرا</w:t>
            </w:r>
          </w:p>
        </w:tc>
        <w:tc>
          <w:tcPr>
            <w:tcW w:w="799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8521E9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</w:tr>
      <w:tr w:rsidR="00BD7C04" w:rsidRPr="006A0856" w14:paraId="727E18D2" w14:textId="77777777" w:rsidTr="003B5D11">
        <w:trPr>
          <w:trHeight w:val="600"/>
          <w:jc w:val="center"/>
        </w:trPr>
        <w:tc>
          <w:tcPr>
            <w:tcW w:w="995" w:type="pct"/>
            <w:tcBorders>
              <w:top w:val="single" w:sz="24" w:space="0" w:color="auto"/>
              <w:left w:val="single" w:sz="24" w:space="0" w:color="auto"/>
            </w:tcBorders>
          </w:tcPr>
          <w:p w14:paraId="6FC53E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  <w:tcBorders>
              <w:top w:val="single" w:sz="24" w:space="0" w:color="auto"/>
            </w:tcBorders>
          </w:tcPr>
          <w:p w14:paraId="7CF022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24" w:space="0" w:color="auto"/>
            </w:tcBorders>
          </w:tcPr>
          <w:p w14:paraId="2359887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  <w:tcBorders>
              <w:top w:val="single" w:sz="24" w:space="0" w:color="auto"/>
            </w:tcBorders>
          </w:tcPr>
          <w:p w14:paraId="3CD5975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top w:val="single" w:sz="24" w:space="0" w:color="auto"/>
              <w:right w:val="single" w:sz="24" w:space="0" w:color="auto"/>
            </w:tcBorders>
          </w:tcPr>
          <w:p w14:paraId="691C01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8951068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6A8B1A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7574AA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17AEF8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2E7FF1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7D63CB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BBE7B91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09A356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5A47A06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08E1FDB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60CE3A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62A555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FE133B0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559761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2B869CC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6638E1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2F364E7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516DE4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3588CC0F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  <w:bottom w:val="single" w:sz="24" w:space="0" w:color="auto"/>
            </w:tcBorders>
          </w:tcPr>
          <w:p w14:paraId="7D88DE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  <w:tcBorders>
              <w:bottom w:val="single" w:sz="24" w:space="0" w:color="auto"/>
            </w:tcBorders>
          </w:tcPr>
          <w:p w14:paraId="06BC518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bottom w:val="single" w:sz="24" w:space="0" w:color="auto"/>
            </w:tcBorders>
          </w:tcPr>
          <w:p w14:paraId="01914F3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  <w:tcBorders>
              <w:bottom w:val="single" w:sz="24" w:space="0" w:color="auto"/>
            </w:tcBorders>
          </w:tcPr>
          <w:p w14:paraId="3E97AA6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bottom w:val="single" w:sz="24" w:space="0" w:color="auto"/>
              <w:right w:val="single" w:sz="24" w:space="0" w:color="auto"/>
            </w:tcBorders>
          </w:tcPr>
          <w:p w14:paraId="5B71BD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94C9ECA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B74AC7C" w14:textId="67FC52D7" w:rsidR="00BD7C04" w:rsidRDefault="00BD7C04" w:rsidP="006A0856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t xml:space="preserve">مشخصات همكاران اصلي  : </w:t>
      </w:r>
      <w:r w:rsidRPr="001D0379">
        <w:rPr>
          <w:rFonts w:cs="B Nazanin" w:hint="cs"/>
          <w:b/>
          <w:bCs/>
          <w:rtl/>
        </w:rPr>
        <w:t>(اساتید مشاور و دانشجو / دستیار و ..................)</w:t>
      </w:r>
    </w:p>
    <w:p w14:paraId="5602F844" w14:textId="77777777" w:rsidR="00C72FCA" w:rsidRPr="001D0379" w:rsidRDefault="00C72FCA" w:rsidP="006A0856">
      <w:pPr>
        <w:jc w:val="both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2241"/>
        <w:gridCol w:w="848"/>
        <w:gridCol w:w="1571"/>
        <w:gridCol w:w="1643"/>
        <w:gridCol w:w="1732"/>
      </w:tblGrid>
      <w:tr w:rsidR="00BD7C04" w:rsidRPr="001D0379" w14:paraId="1131A5CA" w14:textId="77777777" w:rsidTr="003B5D11">
        <w:trPr>
          <w:jc w:val="center"/>
        </w:trPr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609E99E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4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53FA56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7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1B787F7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87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E7D696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91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2019C0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96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88ABC0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امضاي همكار</w:t>
            </w:r>
          </w:p>
        </w:tc>
      </w:tr>
      <w:tr w:rsidR="00BD7C04" w:rsidRPr="001D0379" w14:paraId="0A10D340" w14:textId="77777777" w:rsidTr="003B5D11">
        <w:trPr>
          <w:trHeight w:val="600"/>
          <w:jc w:val="center"/>
        </w:trPr>
        <w:tc>
          <w:tcPr>
            <w:tcW w:w="519" w:type="pct"/>
            <w:tcBorders>
              <w:top w:val="single" w:sz="24" w:space="0" w:color="auto"/>
              <w:left w:val="single" w:sz="24" w:space="0" w:color="auto"/>
            </w:tcBorders>
          </w:tcPr>
          <w:p w14:paraId="38B2035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  <w:tcBorders>
              <w:top w:val="single" w:sz="24" w:space="0" w:color="auto"/>
            </w:tcBorders>
          </w:tcPr>
          <w:p w14:paraId="2036C2A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  <w:tcBorders>
              <w:top w:val="single" w:sz="24" w:space="0" w:color="auto"/>
            </w:tcBorders>
          </w:tcPr>
          <w:p w14:paraId="6FD5396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  <w:tcBorders>
              <w:top w:val="single" w:sz="24" w:space="0" w:color="auto"/>
            </w:tcBorders>
          </w:tcPr>
          <w:p w14:paraId="620931D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24" w:space="0" w:color="auto"/>
            </w:tcBorders>
          </w:tcPr>
          <w:p w14:paraId="15C9C8C5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24" w:space="0" w:color="auto"/>
              <w:right w:val="single" w:sz="24" w:space="0" w:color="auto"/>
            </w:tcBorders>
          </w:tcPr>
          <w:p w14:paraId="7927E1D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13B59F48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284EA6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00208AE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7B7E20A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30B6905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66CD19C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6562A089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611270C0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39AC5C2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2457491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39AB3F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20F6092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19CB016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1C00ADA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76439EE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1B7C5F7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0D678A1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582A364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66702C89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7869643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E35EFF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2D0250AB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1B33414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185D3B4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BB7185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4A2E62E7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70951DD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23A5DC54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36DADFC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CDD74E8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66DAB86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6FE041B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0947146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6E783E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ABCC4E8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3F74AB1C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05C6E97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3AF7923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6AFFD0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6889C05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7A5A80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92C9C4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4E08F9F4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79D51E1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7FF17A0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6DE2642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212A479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6E09A167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0281F10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2F2498D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969E00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7DC3797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F1730FB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47BEDEE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07B30D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110CB265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7D04E1A5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  <w:bottom w:val="single" w:sz="24" w:space="0" w:color="auto"/>
            </w:tcBorders>
          </w:tcPr>
          <w:p w14:paraId="2A07843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  <w:tcBorders>
              <w:bottom w:val="single" w:sz="24" w:space="0" w:color="auto"/>
            </w:tcBorders>
          </w:tcPr>
          <w:p w14:paraId="7D693FC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  <w:tcBorders>
              <w:bottom w:val="single" w:sz="24" w:space="0" w:color="auto"/>
            </w:tcBorders>
          </w:tcPr>
          <w:p w14:paraId="49C1E55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  <w:tcBorders>
              <w:bottom w:val="single" w:sz="24" w:space="0" w:color="auto"/>
            </w:tcBorders>
          </w:tcPr>
          <w:p w14:paraId="2E891E7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bottom w:val="single" w:sz="24" w:space="0" w:color="auto"/>
            </w:tcBorders>
          </w:tcPr>
          <w:p w14:paraId="5D619FF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bottom w:val="single" w:sz="24" w:space="0" w:color="auto"/>
              <w:right w:val="single" w:sz="24" w:space="0" w:color="auto"/>
            </w:tcBorders>
          </w:tcPr>
          <w:p w14:paraId="05432C3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8B72B93" w14:textId="00FC3AD4" w:rsidR="00BD7C04" w:rsidRPr="00C72FCA" w:rsidRDefault="00BD7C04" w:rsidP="003F769D">
      <w:pPr>
        <w:jc w:val="both"/>
        <w:rPr>
          <w:rFonts w:cs="B Nazanin"/>
          <w:b/>
          <w:bCs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  <w:r w:rsidRPr="00C72FCA">
        <w:rPr>
          <w:rFonts w:cs="B Nazanin"/>
          <w:b/>
          <w:bCs/>
          <w:rtl/>
        </w:rPr>
        <w:lastRenderedPageBreak/>
        <w:t xml:space="preserve">بيان مسئله و ضرورت اجرا: (درصورت نياز </w:t>
      </w:r>
      <w:r w:rsidRPr="00C72FCA">
        <w:rPr>
          <w:rFonts w:cs="B Nazanin" w:hint="cs"/>
          <w:b/>
          <w:bCs/>
          <w:rtl/>
        </w:rPr>
        <w:t xml:space="preserve">برای کلیه موارد زیر </w:t>
      </w:r>
      <w:r w:rsidRPr="00C72FCA">
        <w:rPr>
          <w:rFonts w:cs="B Nazanin"/>
          <w:b/>
          <w:bCs/>
          <w:rtl/>
        </w:rPr>
        <w:t>ميتوانيد از صفحات اضافه استفاده نماييد.)</w:t>
      </w:r>
    </w:p>
    <w:p w14:paraId="760F67A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808C69D" w14:textId="23ABEDF5" w:rsidR="00BD7C04" w:rsidRPr="00C72FCA" w:rsidRDefault="00BD7C04" w:rsidP="006A0856">
      <w:pPr>
        <w:jc w:val="both"/>
        <w:rPr>
          <w:rFonts w:cs="B Nazanin"/>
          <w:b/>
          <w:bCs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  <w:r w:rsidRPr="00C72FCA">
        <w:rPr>
          <w:rFonts w:cs="B Nazanin"/>
          <w:b/>
          <w:bCs/>
          <w:rtl/>
        </w:rPr>
        <w:t>سابقه طرح و بررسي متون</w:t>
      </w:r>
      <w:r w:rsidR="007B5228">
        <w:rPr>
          <w:rFonts w:cs="B Nazanin" w:hint="cs"/>
          <w:b/>
          <w:bCs/>
          <w:rtl/>
        </w:rPr>
        <w:t>:</w:t>
      </w:r>
    </w:p>
    <w:p w14:paraId="13B8579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2042A0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4CDD61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79A1D7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E6A6A6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37FCB87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8AFCE0A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B8020D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797FD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92A7F3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E5E9994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E36724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9CAA10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913D5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7EB601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BD132D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397FA4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86A75E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738EFA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E4F05B5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89AA60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FE03A0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81DFB93" w14:textId="7F5830F5" w:rsidR="00BD7C04" w:rsidRPr="00C72FCA" w:rsidRDefault="00BD7C04" w:rsidP="006A0856">
      <w:pPr>
        <w:jc w:val="both"/>
        <w:rPr>
          <w:rFonts w:cs="B Nazanin"/>
          <w:b/>
          <w:bCs/>
          <w:rtl/>
        </w:rPr>
      </w:pPr>
      <w:r w:rsidRPr="00C72FCA">
        <w:rPr>
          <w:rFonts w:cs="B Nazanin"/>
          <w:b/>
          <w:bCs/>
          <w:rtl/>
        </w:rPr>
        <w:t>فهرست منابعي كه در بررسي متون استفاده شده است (بترتيب ورود در متن درج گردد)</w:t>
      </w:r>
      <w:r w:rsidR="007B5228">
        <w:rPr>
          <w:rFonts w:cs="B Nazanin" w:hint="cs"/>
          <w:b/>
          <w:bCs/>
          <w:rtl/>
        </w:rPr>
        <w:t>:</w:t>
      </w:r>
    </w:p>
    <w:p w14:paraId="41490D9E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A9C50B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9D1996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8F605B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146116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581660A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87B8E4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ACD003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58CE09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p w14:paraId="388FFE2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اهداف اصلي طرح :</w:t>
      </w:r>
    </w:p>
    <w:p w14:paraId="07170CF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A58586A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A448C5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2C89110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اهداف فرعي طرح :</w:t>
      </w:r>
    </w:p>
    <w:p w14:paraId="2371FA24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6695FD0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231A1B51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B96B75C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2005227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0007BAC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394F05B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3D5B644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78BE22B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145F84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 </w:t>
      </w:r>
    </w:p>
    <w:p w14:paraId="6451BD89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اهدف كاربردي طرح :</w:t>
      </w:r>
    </w:p>
    <w:p w14:paraId="2EE12E80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0FC1B66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57F2EFD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B3A61C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9C5B5C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50DC879C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74B5B77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6100BE5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فرضيات يا سوالات پژوهش (باتوجه به اهداف طرح) :</w:t>
      </w:r>
    </w:p>
    <w:p w14:paraId="749409B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E44BA9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p w14:paraId="5DB642D6" w14:textId="6BA221AD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848"/>
        <w:gridCol w:w="5455"/>
      </w:tblGrid>
      <w:tr w:rsidR="007B5228" w:rsidRPr="006A0856" w14:paraId="2AD32E26" w14:textId="77777777" w:rsidTr="003B5D11">
        <w:trPr>
          <w:cantSplit/>
          <w:trHeight w:val="20"/>
          <w:jc w:val="center"/>
        </w:trPr>
        <w:tc>
          <w:tcPr>
            <w:tcW w:w="368" w:type="pct"/>
            <w:vAlign w:val="center"/>
          </w:tcPr>
          <w:p w14:paraId="342EF6D1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محل علامت</w:t>
            </w:r>
          </w:p>
        </w:tc>
        <w:tc>
          <w:tcPr>
            <w:tcW w:w="1589" w:type="pct"/>
            <w:vAlign w:val="center"/>
          </w:tcPr>
          <w:p w14:paraId="08BF790F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نوع مطالعه</w:t>
            </w:r>
          </w:p>
        </w:tc>
        <w:tc>
          <w:tcPr>
            <w:tcW w:w="3043" w:type="pct"/>
            <w:vAlign w:val="center"/>
          </w:tcPr>
          <w:p w14:paraId="3493F2B7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مواردي كه الزاما بايستي در روش اجراي طرح توضيح داده شود</w:t>
            </w:r>
          </w:p>
        </w:tc>
      </w:tr>
      <w:tr w:rsidR="007B5228" w:rsidRPr="006A0856" w14:paraId="323770F0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29E2F37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0986086E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بيماران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Case series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75FE2752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تعريف بيماري - جمعيت مورد مطالعه - محلهاي مورد مطالعه</w:t>
            </w:r>
          </w:p>
        </w:tc>
      </w:tr>
      <w:tr w:rsidR="007B5228" w:rsidRPr="006A0856" w14:paraId="29BB2D59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3F470F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239F96E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مقطعي(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Cross  sectional 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3C6C81C5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7B5228" w:rsidRPr="006A0856" w14:paraId="54355E6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CC76D7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9BE9E8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مورد/شاهد(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Case / control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00D3B0E1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7B5228" w:rsidRPr="006A0856" w14:paraId="07105DBE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E74B918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EED9AD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هم گروهي(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Cohort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7C59409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بصورت آينده نگر</w:t>
            </w:r>
            <w:r w:rsidRPr="006A0856">
              <w:rPr>
                <w:rFonts w:cs="B Nazanin"/>
                <w:sz w:val="20"/>
                <w:szCs w:val="20"/>
              </w:rPr>
              <w:t xml:space="preserve"> (Prospective)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يا گذشته نگر </w:t>
            </w:r>
            <w:r w:rsidRPr="006A0856">
              <w:rPr>
                <w:rFonts w:cs="B Nazanin"/>
                <w:sz w:val="20"/>
                <w:szCs w:val="20"/>
              </w:rPr>
              <w:t>(Retrospective)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:  تعريف جمعيت مورد مطالعه  - تعريف دقيق مواجهه  - تعريف دقيق </w:t>
            </w:r>
            <w:r w:rsidRPr="006A0856">
              <w:rPr>
                <w:rFonts w:cs="B Nazanin"/>
                <w:sz w:val="20"/>
                <w:szCs w:val="20"/>
              </w:rPr>
              <w:t>Outcome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-  نحوه مقابله با </w:t>
            </w:r>
            <w:r w:rsidRPr="006A0856">
              <w:rPr>
                <w:rFonts w:cs="B Nazanin"/>
                <w:sz w:val="20"/>
                <w:szCs w:val="20"/>
              </w:rPr>
              <w:t>Loss</w:t>
            </w:r>
          </w:p>
        </w:tc>
      </w:tr>
      <w:tr w:rsidR="007B5228" w:rsidRPr="006A0856" w14:paraId="71FC4B27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9E8F700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19587E97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مداخله اي(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interventional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 و يا كارآزمايي باليني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clinical trial 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72FD142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…</w:t>
            </w:r>
            <w:r w:rsidRPr="006A0856">
              <w:rPr>
                <w:rFonts w:cs="B Nazanin"/>
                <w:sz w:val="20"/>
                <w:szCs w:val="20"/>
                <w:rtl/>
              </w:rPr>
              <w:t>) - وجودگروه كنترل   - نحوه تقسيم در گروه هاي مختلف (</w:t>
            </w:r>
            <w:r w:rsidRPr="006A0856">
              <w:rPr>
                <w:rFonts w:cs="B Nazanin"/>
                <w:sz w:val="20"/>
                <w:szCs w:val="20"/>
              </w:rPr>
              <w:t>Allocation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 نحوه كوركردن مطالعه  - نحوه مقابله با خروج نمونه ها از مطالعه (</w:t>
            </w:r>
            <w:r w:rsidRPr="006A0856">
              <w:rPr>
                <w:rFonts w:cs="B Nazanin"/>
                <w:sz w:val="20"/>
                <w:szCs w:val="20"/>
              </w:rPr>
              <w:t>Loss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6A0856">
              <w:rPr>
                <w:rFonts w:cs="B Nazanin"/>
                <w:sz w:val="20"/>
                <w:szCs w:val="20"/>
              </w:rPr>
              <w:t>withdrawal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  تعريف دقيق پيامد (‏</w:t>
            </w:r>
            <w:r w:rsidRPr="006A0856">
              <w:rPr>
                <w:rFonts w:cs="B Nazanin"/>
                <w:sz w:val="20"/>
                <w:szCs w:val="20"/>
              </w:rPr>
              <w:t>outcome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</w:t>
            </w:r>
          </w:p>
        </w:tc>
      </w:tr>
      <w:tr w:rsidR="007B5228" w:rsidRPr="006A0856" w14:paraId="69519D34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76DC0F9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34E76B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علوم پايه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 Experimental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242CE4C8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سير اجرا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تعريف دقيق بررسي نتايج</w:t>
            </w:r>
          </w:p>
        </w:tc>
      </w:tr>
      <w:tr w:rsidR="007B5228" w:rsidRPr="006A0856" w14:paraId="3774E37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7B08B7D7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1881BF26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براي ساخت دارو يا وسائل</w:t>
            </w:r>
          </w:p>
        </w:tc>
        <w:tc>
          <w:tcPr>
            <w:tcW w:w="3043" w:type="pct"/>
            <w:vAlign w:val="center"/>
          </w:tcPr>
          <w:p w14:paraId="448EDB0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دارو يا لوازم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7B5228" w:rsidRPr="006A0856" w14:paraId="4D6D9645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A485E1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654DB7B2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راه اندازي يك روش يا سيستم علمي/اجرايي </w:t>
            </w:r>
          </w:p>
        </w:tc>
        <w:tc>
          <w:tcPr>
            <w:tcW w:w="3043" w:type="pct"/>
            <w:vAlign w:val="center"/>
          </w:tcPr>
          <w:p w14:paraId="718D1BB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4C7E9D0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02ABDE5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02C3B218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تستها</w:t>
            </w:r>
          </w:p>
        </w:tc>
        <w:tc>
          <w:tcPr>
            <w:tcW w:w="3043" w:type="pct"/>
            <w:vAlign w:val="center"/>
          </w:tcPr>
          <w:p w14:paraId="2893E32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انجام تست - تعريف دقيق تست </w:t>
            </w:r>
            <w:r w:rsidRPr="006A0856">
              <w:rPr>
                <w:rFonts w:cs="B Nazanin"/>
                <w:sz w:val="20"/>
                <w:szCs w:val="20"/>
              </w:rPr>
              <w:t>Gold standard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-  نحوه پذيرش بيماران وافراد سالم</w:t>
            </w:r>
          </w:p>
        </w:tc>
      </w:tr>
      <w:tr w:rsidR="007B5228" w:rsidRPr="006A0856" w14:paraId="747F33B4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305C2819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A7B089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روشها</w:t>
            </w:r>
          </w:p>
        </w:tc>
        <w:tc>
          <w:tcPr>
            <w:tcW w:w="3043" w:type="pct"/>
            <w:vAlign w:val="center"/>
          </w:tcPr>
          <w:p w14:paraId="3D049970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مشخصات دقيق روش موردنظر - مشخصات دقيق روش مرسوم (</w:t>
            </w:r>
            <w:r w:rsidRPr="006A0856">
              <w:rPr>
                <w:rFonts w:cs="B Nazanin"/>
                <w:sz w:val="20"/>
                <w:szCs w:val="20"/>
              </w:rPr>
              <w:t>routine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7B5228" w:rsidRPr="006A0856" w14:paraId="642376FC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4EEF6E4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267B88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كيفي</w:t>
            </w:r>
          </w:p>
        </w:tc>
        <w:tc>
          <w:tcPr>
            <w:tcW w:w="3043" w:type="pct"/>
            <w:vAlign w:val="center"/>
          </w:tcPr>
          <w:p w14:paraId="701EAEC4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گروههاي مورد نظر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نحوه اجراي جلسات و هدايت بحثها -  معرفي گردانندگان جلسات و تخصص آنها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نحوه نتيجه گيري</w:t>
            </w:r>
          </w:p>
        </w:tc>
      </w:tr>
      <w:tr w:rsidR="007B5228" w:rsidRPr="006A0856" w14:paraId="53B4E0FE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3F987D09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80193CA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مديريت سيستم بهداشتي</w:t>
            </w:r>
          </w:p>
        </w:tc>
        <w:tc>
          <w:tcPr>
            <w:tcW w:w="3043" w:type="pct"/>
            <w:vAlign w:val="center"/>
          </w:tcPr>
          <w:p w14:paraId="4F8F9E3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مشكل چيست؟ اطلاعات لازم براي بررسي مشكل كدامند؟</w:t>
            </w:r>
          </w:p>
        </w:tc>
      </w:tr>
      <w:tr w:rsidR="007B5228" w:rsidRPr="006A0856" w14:paraId="1F5EB5EA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5D2861A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136A399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طراحي نرم افزار</w:t>
            </w:r>
          </w:p>
        </w:tc>
        <w:tc>
          <w:tcPr>
            <w:tcW w:w="3043" w:type="pct"/>
            <w:vAlign w:val="center"/>
          </w:tcPr>
          <w:p w14:paraId="582F084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برنامه مورد استفاده براي طراحي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محتويات برنامه نرم افزاري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كاربردهاي نرم افزار</w:t>
            </w:r>
          </w:p>
        </w:tc>
      </w:tr>
    </w:tbl>
    <w:p w14:paraId="0F75851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t xml:space="preserve"> </w:t>
      </w:r>
    </w:p>
    <w:p w14:paraId="2A80585E" w14:textId="33F57BFB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روش اجرا</w:t>
      </w:r>
      <w:r w:rsidR="007B5228">
        <w:rPr>
          <w:rFonts w:cs="B Nazanin" w:hint="cs"/>
          <w:b/>
          <w:bCs/>
          <w:rtl/>
        </w:rPr>
        <w:t>:</w:t>
      </w:r>
      <w:r w:rsidRPr="007B5228">
        <w:rPr>
          <w:rFonts w:cs="B Nazanin"/>
          <w:b/>
          <w:bCs/>
          <w:rtl/>
        </w:rPr>
        <w:t xml:space="preserve"> (باتوجه به بند قبل موارد لازم براي هرنوع مطالعه را در اين قسمت شرح دهيد)</w:t>
      </w:r>
    </w:p>
    <w:p w14:paraId="18CAD5C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5AE3B7A" w14:textId="77777777" w:rsidR="00654AAB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657D53" w14:paraId="5A6A0795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10EFCBCC" w14:textId="1496A140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t>مشخصات ابزار جمع آوري اطلاعات و نحوه جمع آوري آن</w:t>
            </w:r>
          </w:p>
        </w:tc>
      </w:tr>
      <w:tr w:rsidR="00657D53" w14:paraId="2D5F7046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30B1BAFE" w14:textId="77777777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0F9C0DEC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41630AA4" w14:textId="28B6372E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t>روش محاسبه حجم نمونه</w:t>
            </w:r>
            <w:r w:rsidR="00471925">
              <w:rPr>
                <w:rFonts w:cs="B Nazanin" w:hint="cs"/>
                <w:b/>
                <w:bCs/>
                <w:rtl/>
              </w:rPr>
              <w:t xml:space="preserve"> و</w:t>
            </w:r>
            <w:r w:rsidRPr="007B5228">
              <w:rPr>
                <w:rFonts w:cs="B Nazanin"/>
                <w:b/>
                <w:bCs/>
                <w:rtl/>
              </w:rPr>
              <w:t xml:space="preserve"> تعداد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B5228">
              <w:rPr>
                <w:rFonts w:cs="B Nazanin"/>
                <w:b/>
                <w:bCs/>
                <w:rtl/>
              </w:rPr>
              <w:t>آن</w:t>
            </w:r>
          </w:p>
        </w:tc>
      </w:tr>
      <w:tr w:rsidR="00657D53" w14:paraId="49136112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70CED020" w14:textId="77777777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4F42FE8B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077FDCB7" w14:textId="3F5EFC3E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 w:hint="cs"/>
                <w:b/>
                <w:bCs/>
                <w:rtl/>
              </w:rPr>
              <w:t>روش تجزیه و تحلیل داده ها</w:t>
            </w:r>
          </w:p>
        </w:tc>
      </w:tr>
      <w:tr w:rsidR="00657D53" w14:paraId="0536D442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1AFA08F8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705C8F31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0D898914" w14:textId="39FFB010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t>ملاحظات اخلاقي</w:t>
            </w:r>
          </w:p>
        </w:tc>
      </w:tr>
      <w:tr w:rsidR="00657D53" w14:paraId="6772F1A5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33AF4EE8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2C808A6F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451AB437" w14:textId="6EF0526A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657D53">
              <w:rPr>
                <w:rFonts w:cs="B Nazanin"/>
                <w:b/>
                <w:bCs/>
                <w:rtl/>
              </w:rPr>
              <w:t xml:space="preserve">محدوديتهاي اجرايي طرح و روش كاهش آنها  </w:t>
            </w:r>
          </w:p>
        </w:tc>
      </w:tr>
      <w:tr w:rsidR="00657D53" w14:paraId="7EA2CE3D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1D707770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37FBA80" w14:textId="77777777" w:rsidR="00657D53" w:rsidRDefault="00657D53" w:rsidP="006A0856">
      <w:pPr>
        <w:jc w:val="both"/>
        <w:rPr>
          <w:rFonts w:cs="B Nazanin"/>
          <w:b/>
          <w:bCs/>
          <w:rtl/>
        </w:rPr>
      </w:pPr>
    </w:p>
    <w:p w14:paraId="21522328" w14:textId="77777777" w:rsidR="00BD7C04" w:rsidRPr="007B5228" w:rsidRDefault="00BD7C04" w:rsidP="006A0856">
      <w:pPr>
        <w:jc w:val="both"/>
        <w:rPr>
          <w:rFonts w:cs="B Nazanin"/>
          <w:b/>
          <w:bCs/>
        </w:rPr>
      </w:pPr>
      <w:r w:rsidRPr="007B5228">
        <w:rPr>
          <w:rFonts w:cs="B Nazanin" w:hint="cs"/>
          <w:b/>
          <w:bCs/>
          <w:rtl/>
        </w:rPr>
        <w:t>جدول متغيرها 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55"/>
        <w:gridCol w:w="586"/>
        <w:gridCol w:w="586"/>
        <w:gridCol w:w="586"/>
        <w:gridCol w:w="586"/>
        <w:gridCol w:w="586"/>
        <w:gridCol w:w="586"/>
        <w:gridCol w:w="1688"/>
        <w:gridCol w:w="1392"/>
        <w:gridCol w:w="703"/>
      </w:tblGrid>
      <w:tr w:rsidR="007B5228" w:rsidRPr="006A0856" w14:paraId="24ADBF75" w14:textId="77777777" w:rsidTr="003B5D11">
        <w:trPr>
          <w:cantSplit/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71B70D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2C615D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عنوان متغير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43FE7F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نوع متغير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2B2BDE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كمي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E2D2D1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كيفي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627150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 xml:space="preserve">تعريف علمي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 w:hint="cs"/>
                <w:sz w:val="20"/>
                <w:szCs w:val="20"/>
                <w:rtl/>
              </w:rPr>
              <w:t xml:space="preserve"> عملي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45EB9A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نحوه اندازه گيري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05557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مقياس</w:t>
            </w:r>
          </w:p>
        </w:tc>
      </w:tr>
      <w:tr w:rsidR="007B5228" w:rsidRPr="006A0856" w14:paraId="6C7126FA" w14:textId="77777777" w:rsidTr="003B5D11">
        <w:trPr>
          <w:cantSplit/>
          <w:trHeight w:val="584"/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3896A892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6CDC44E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1EF0A0F5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105B887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وابسته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228EC5D9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پيوسته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5A48EB6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گسسته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3A7B928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اسمي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31B1232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رتبه‏اي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9E6E6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FFE3A1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70741B8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FD01300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BF13DD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0DDD55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94E56F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D6A9B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DCEAAD6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C7CD02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B49232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FD7877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A7474F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0B8CD7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CAE8FD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D1C66C0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C75D6A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FB8442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B1B0ED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81622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4420F9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55D6DD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C4AFA3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36CE8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426AA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A7393F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F01A4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4E934AB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059EAD8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3736BA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DF5E98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E0D475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E76F0A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3FC2AC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C0155B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A42A71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A1049F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DF235E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00B19C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439D819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1967F9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5AA1DF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A4CA9E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A1FEC7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5BEBB3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120F2B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80D1A9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9C3173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C5E371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574BB0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A3812E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E44EF9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A24090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37C2CF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DD6A3A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E510AE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61CBD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7A37E7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6375ED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53D4B9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B8AE87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B0588B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E5B43C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FF09C04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5A8E8D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BFA8B8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5C69B3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F3CA40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46CA836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77DDE0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2BBBE8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78866C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6DAD8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4B7212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0802AA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1F8FCBE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1C9DEF0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1E8253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1E81C2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08DAD8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6481E3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7BCFB8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80A3D1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BD5728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6980F4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28E9C9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1919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67BC389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2804FB4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22804F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45275F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A83FAC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43804F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423A1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5E9D65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6D1AA6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4829AC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17916C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D6B3F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806E11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50948B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0378E8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E6419D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140923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5372A6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0621E5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F31B0B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05430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DBFD1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A88531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AE757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7A4A5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2422F49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C0F00F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6A55DC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10B3E9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76CC92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36E7E2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0EB01A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2AB28D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B4A19A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4C787F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5B9082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A69FE3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101496D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0EA65B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B4D8B4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8E5F70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9433FC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3F2ACE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FDF09A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A833F2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81AF7C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D9FD4F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7B93157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30D38D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46BB39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2D6C97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4FA7CAB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88D81B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7B52769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B5C54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75D2DD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CB4B27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B30BC1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7AC348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46873D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5C26D8D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00488C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8FFE3B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D04D0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1280C6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871168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57AE31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667726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99BB879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600CD8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7D895A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AF1B53B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36B2901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6EDC1D2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A3181E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852963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358FD6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7FEB20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0FFE32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3B9FC47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10FF09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B8E48B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C888F9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DF96382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7AFAFDBE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7AF6D1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D4DAE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5DE28B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6CD67D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115C87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B89F3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4C142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52788B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B4B23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725CAB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FDF779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E4F1D5C" w14:textId="6FE86B27" w:rsidR="00BD7C04" w:rsidRPr="006A0856" w:rsidRDefault="00BD7C04" w:rsidP="006A0856">
      <w:pPr>
        <w:jc w:val="both"/>
        <w:rPr>
          <w:rFonts w:cs="B Nazanin"/>
          <w:sz w:val="20"/>
          <w:szCs w:val="20"/>
        </w:rPr>
      </w:pPr>
    </w:p>
    <w:p w14:paraId="2C26149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 w:hint="cs"/>
          <w:b/>
          <w:bCs/>
          <w:rtl/>
        </w:rPr>
        <w:t>جدول زمان بندي مراحل اجراي طرح 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2255"/>
        <w:gridCol w:w="1226"/>
        <w:gridCol w:w="130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60"/>
      </w:tblGrid>
      <w:tr w:rsidR="00BD7C04" w:rsidRPr="006A0856" w14:paraId="4AA38DCB" w14:textId="77777777" w:rsidTr="003B5D11">
        <w:trPr>
          <w:cantSplit/>
          <w:jc w:val="center"/>
        </w:trPr>
        <w:tc>
          <w:tcPr>
            <w:tcW w:w="2391" w:type="pct"/>
            <w:gridSpan w:val="3"/>
            <w:shd w:val="clear" w:color="auto" w:fill="auto"/>
          </w:tcPr>
          <w:p w14:paraId="648D0F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09" w:type="pct"/>
            <w:gridSpan w:val="36"/>
            <w:shd w:val="clear" w:color="auto" w:fill="auto"/>
          </w:tcPr>
          <w:p w14:paraId="128670D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زمان اجرا به ماه</w:t>
            </w:r>
          </w:p>
        </w:tc>
      </w:tr>
      <w:tr w:rsidR="007B5228" w:rsidRPr="006A0856" w14:paraId="2B617102" w14:textId="77777777" w:rsidTr="003B5D11">
        <w:trPr>
          <w:cantSplit/>
          <w:jc w:val="center"/>
        </w:trPr>
        <w:tc>
          <w:tcPr>
            <w:tcW w:w="451" w:type="pct"/>
            <w:shd w:val="clear" w:color="auto" w:fill="auto"/>
          </w:tcPr>
          <w:p w14:paraId="7F838C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257" w:type="pct"/>
            <w:shd w:val="clear" w:color="auto" w:fill="auto"/>
          </w:tcPr>
          <w:p w14:paraId="74B599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فعاليتهاي اجرائي</w:t>
            </w:r>
          </w:p>
        </w:tc>
        <w:tc>
          <w:tcPr>
            <w:tcW w:w="683" w:type="pct"/>
            <w:shd w:val="clear" w:color="auto" w:fill="auto"/>
          </w:tcPr>
          <w:p w14:paraId="75E108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زمان كل</w:t>
            </w:r>
          </w:p>
        </w:tc>
        <w:tc>
          <w:tcPr>
            <w:tcW w:w="72" w:type="pct"/>
            <w:shd w:val="clear" w:color="auto" w:fill="auto"/>
          </w:tcPr>
          <w:p w14:paraId="55075A6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239D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4AC7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CE333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9094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4AC87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CDAA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1A3F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063D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827E2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2F25F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D14A1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14B69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AC9A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7AE8D2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69639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1F471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F71B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0D4443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4AC5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89B9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BAE44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7807A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EEF3C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09C98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84B2B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FC896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D5025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6C9E5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A81EB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2501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7A69A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D86E7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78ABF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694D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5CAAD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B52C60B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4392A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3017A3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5E3CC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20AC4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7E6D5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34C5D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96CE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7364D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F03BA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2E8F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C44F7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CD996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2816B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F8A6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2725A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DBA9A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08DB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DCFA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909C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E1AD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C174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58C23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4751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034C4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90FF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AA94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085A9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89108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4CD10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FCEC2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FBE3B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5AC32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FCD4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2689B5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1BE92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3CCCF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43C9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A8EE18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6E94E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FA1BB75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11847E5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22EEDF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112C7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897D6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9C29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F44B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02C42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2AD50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83BE38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C94BE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166F6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1D172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0E20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A0415A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BF32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10D19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444E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68C8E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3C3FA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6279B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E3C36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CD596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EAD93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9B2F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84AC3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D0ED9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387C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70453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13DA6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AE63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D20AE2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C646C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696A2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F0702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0AA42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47C02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A4B3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823D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869F8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A3E179C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6AA135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4595BE5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CB4C15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D68F7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EBB06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DA72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17A80D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ADC0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D1F1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02591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C46A47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D20DAB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073D5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D392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DADFF1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720CB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2566E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E887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B26B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CB66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2CF96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6949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745CA9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B79ACE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EA7CE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C738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C6239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50AC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0217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3955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9AD5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EA5AB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A5C4D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87C463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9E7F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A0650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51654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EA778F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9D84E3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2E59CE0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7B1C7DE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0F171D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04C05C4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9FAF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0F7C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208FF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3F78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085A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7C51A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5530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4137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F35F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ABA1A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6684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0458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B47E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769E8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BAC2C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2BA96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0FFB0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1D8D5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C30D2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DB87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AE5464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C66B9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F1B31A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4C1E9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3F7C8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98F4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CE6BC7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D8EF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F5BA7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40336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0062B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D7C2B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560E8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D78D47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7AED1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E720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123F235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DC013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3CB1F1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185DFB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E55D2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32A46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DA3FC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CDF4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2CEDE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B018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A9C9C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AFF1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C04EE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9ED39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276C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8C33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97BB5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FB4B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7941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5BF7C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195D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3606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9F55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94C5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660BA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F05EF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789C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0D22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E8B7C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DF8AA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D6695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948F3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148069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3139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274E6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B72A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2F959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FD57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01BDB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D87C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254B623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B0F830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7D2301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308313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5509F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56CDDD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86698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8B28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494E32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DBA50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564D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8E2CA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7F183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D0EB0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D4EE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BBE9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E914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0BCDA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0771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0986B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6D46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52A4C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BEC3A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B658E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0C35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968ACB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B5F6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ADB6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D2C17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870E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2B0C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88418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A379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811D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63DD4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62D1B3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7A548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F091A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4F61D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69364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963C8F4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6DC1C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654BC39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69C57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E3C6D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F6B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CB19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AA047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D8A84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BD691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07660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72BE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15F9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080A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A84F3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76CC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9FA46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0726E7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1039D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CE3B6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C9C2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2448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F7DD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FF951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407F83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C918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DCE7E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D095B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0C28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6793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9BB0A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D494D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5FC3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E8FB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1177C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192D1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E46B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0995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BA63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82C2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C30A34D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42104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21A6E33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A66737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6789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025B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7436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68A8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A18F5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85D29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ED077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243DF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D2F3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C947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D217C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9E7A37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75A7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A9E18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1E763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AABB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DBB6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EE1CC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D24EC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4256F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2327F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C1C0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065D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2DF4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1BE8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B13E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A9FE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90F9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CDEA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AAF7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EDE3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404B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A8E9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1BD19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43CD0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1DF44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6BBFA43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0F5AF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7C5D2B6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D573D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6EE89F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302B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0040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B4B1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616BA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0B16C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76E65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6F0A5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ECA60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AA9FD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C26BD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AF2F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AC14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92E7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DAF3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B4F7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77FB9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FB4E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0E001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25E0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14E66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D7B3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146E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CFCFB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600F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3D673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ACE0B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36FB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629C5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1412F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2950E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114AF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76B8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7EE8D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B85E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FEA9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DE7D928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47CCD5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52DE0C6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B8F5D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F789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45581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4D27A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F822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51EA4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95F0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2B83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A2F3F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B765C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B4E7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0F24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FBD8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8AD74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6C6EE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E8AC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3A168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80168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EC59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38797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98B8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EEB4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399FF0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DA57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5EE25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1F17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E5A8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7F1D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8F5B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ACBC0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1B65C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0A027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0D56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B329A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55283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989B6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1A2A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</w:tbl>
    <w:p w14:paraId="6282843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9313E64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1B1E86E4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3E00FD9F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63C031C9" w14:textId="7D298C86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اطلاعات مربوط به هزينه‏ها</w:t>
      </w:r>
    </w:p>
    <w:p w14:paraId="21BB62E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1501"/>
        <w:gridCol w:w="1826"/>
        <w:gridCol w:w="2044"/>
        <w:gridCol w:w="1101"/>
      </w:tblGrid>
      <w:tr w:rsidR="007B5228" w:rsidRPr="006A0856" w14:paraId="17ADE962" w14:textId="77777777" w:rsidTr="003B5D11">
        <w:trPr>
          <w:jc w:val="center"/>
        </w:trPr>
        <w:tc>
          <w:tcPr>
            <w:tcW w:w="1391" w:type="pct"/>
          </w:tcPr>
          <w:p w14:paraId="2CCF04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موضوع آزمايش يا خدمات تخصصي </w:t>
            </w:r>
          </w:p>
        </w:tc>
        <w:tc>
          <w:tcPr>
            <w:tcW w:w="837" w:type="pct"/>
          </w:tcPr>
          <w:p w14:paraId="1CF04E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مركزسرويس دهنده</w:t>
            </w:r>
          </w:p>
        </w:tc>
        <w:tc>
          <w:tcPr>
            <w:tcW w:w="1018" w:type="pct"/>
          </w:tcPr>
          <w:p w14:paraId="49ED4F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تعداد كل دفعات آزمايش</w:t>
            </w:r>
          </w:p>
        </w:tc>
        <w:tc>
          <w:tcPr>
            <w:tcW w:w="1140" w:type="pct"/>
          </w:tcPr>
          <w:p w14:paraId="301C858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براي هر دفعه آزمايش</w:t>
            </w:r>
          </w:p>
        </w:tc>
        <w:tc>
          <w:tcPr>
            <w:tcW w:w="615" w:type="pct"/>
          </w:tcPr>
          <w:p w14:paraId="513C76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جمع ( ريال ) </w:t>
            </w:r>
          </w:p>
        </w:tc>
      </w:tr>
      <w:tr w:rsidR="007B5228" w:rsidRPr="006A0856" w14:paraId="4EA274A4" w14:textId="77777777" w:rsidTr="003B5D11">
        <w:trPr>
          <w:jc w:val="center"/>
        </w:trPr>
        <w:tc>
          <w:tcPr>
            <w:tcW w:w="1391" w:type="pct"/>
          </w:tcPr>
          <w:p w14:paraId="05DF18C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5AC6BC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52AE6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29CDE1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5A458E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397167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6E2B5400" w14:textId="77777777" w:rsidTr="003B5D11">
        <w:trPr>
          <w:jc w:val="center"/>
        </w:trPr>
        <w:tc>
          <w:tcPr>
            <w:tcW w:w="1391" w:type="pct"/>
          </w:tcPr>
          <w:p w14:paraId="4961A4E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41FFE5E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12444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37631F6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70B8CFF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7D101C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1DE2D579" w14:textId="77777777" w:rsidTr="003B5D11">
        <w:trPr>
          <w:jc w:val="center"/>
        </w:trPr>
        <w:tc>
          <w:tcPr>
            <w:tcW w:w="1391" w:type="pct"/>
          </w:tcPr>
          <w:p w14:paraId="0F4280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53597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741073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36334F2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69705CC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16A39D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0822BA1A" w14:textId="77777777" w:rsidTr="003B5D11">
        <w:trPr>
          <w:jc w:val="center"/>
        </w:trPr>
        <w:tc>
          <w:tcPr>
            <w:tcW w:w="1391" w:type="pct"/>
          </w:tcPr>
          <w:p w14:paraId="22244E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65DE08B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202302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78FDF4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4197C7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76BB3D1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63470BD3" w14:textId="77777777" w:rsidTr="003B5D11">
        <w:trPr>
          <w:jc w:val="center"/>
        </w:trPr>
        <w:tc>
          <w:tcPr>
            <w:tcW w:w="1391" w:type="pct"/>
          </w:tcPr>
          <w:p w14:paraId="374A33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34B661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53D61F0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58720A8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2A0B41A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0CE25E4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337E9A96" w14:textId="77777777" w:rsidTr="003B5D11">
        <w:trPr>
          <w:cantSplit/>
          <w:jc w:val="center"/>
        </w:trPr>
        <w:tc>
          <w:tcPr>
            <w:tcW w:w="5000" w:type="pct"/>
            <w:gridSpan w:val="5"/>
          </w:tcPr>
          <w:p w14:paraId="379D958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جمع هزينه هاي آزمايشها </w:t>
            </w:r>
          </w:p>
        </w:tc>
      </w:tr>
    </w:tbl>
    <w:p w14:paraId="13CBB99B" w14:textId="77777777" w:rsidR="007B5228" w:rsidRDefault="007B5228" w:rsidP="006A0856">
      <w:pPr>
        <w:jc w:val="both"/>
        <w:rPr>
          <w:rFonts w:cs="B Nazanin"/>
          <w:b/>
          <w:bCs/>
          <w:rtl/>
        </w:rPr>
      </w:pPr>
    </w:p>
    <w:p w14:paraId="1AFD42F6" w14:textId="470E89DD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موادمصرفي:</w:t>
      </w:r>
      <w:r w:rsidRPr="007B5228">
        <w:rPr>
          <w:rFonts w:cs="B Nazanin" w:hint="cs"/>
          <w:b/>
          <w:bCs/>
          <w:rtl/>
        </w:rPr>
        <w:t xml:space="preserve"> (شامل مواد آزمایشگاهی و دارو)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180"/>
        <w:gridCol w:w="1329"/>
        <w:gridCol w:w="1946"/>
        <w:gridCol w:w="1533"/>
        <w:gridCol w:w="1128"/>
        <w:gridCol w:w="1010"/>
      </w:tblGrid>
      <w:tr w:rsidR="007B5228" w:rsidRPr="006A0856" w14:paraId="07050A70" w14:textId="77777777" w:rsidTr="003B5D11">
        <w:trPr>
          <w:jc w:val="center"/>
        </w:trPr>
        <w:tc>
          <w:tcPr>
            <w:tcW w:w="469" w:type="pct"/>
          </w:tcPr>
          <w:p w14:paraId="00FEA2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نام ماده</w:t>
            </w:r>
          </w:p>
        </w:tc>
        <w:tc>
          <w:tcPr>
            <w:tcW w:w="658" w:type="pct"/>
          </w:tcPr>
          <w:p w14:paraId="43A7E9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كشورسازنده</w:t>
            </w:r>
          </w:p>
        </w:tc>
        <w:tc>
          <w:tcPr>
            <w:tcW w:w="741" w:type="pct"/>
          </w:tcPr>
          <w:p w14:paraId="1BB6EA2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1085" w:type="pct"/>
          </w:tcPr>
          <w:p w14:paraId="53411C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شركت فروشنده ايراني</w:t>
            </w:r>
          </w:p>
        </w:tc>
        <w:tc>
          <w:tcPr>
            <w:tcW w:w="855" w:type="pct"/>
          </w:tcPr>
          <w:p w14:paraId="0400872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تعداديامقدار لازم</w:t>
            </w:r>
          </w:p>
        </w:tc>
        <w:tc>
          <w:tcPr>
            <w:tcW w:w="629" w:type="pct"/>
          </w:tcPr>
          <w:p w14:paraId="234C78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قيمت واحد</w:t>
            </w:r>
          </w:p>
        </w:tc>
        <w:tc>
          <w:tcPr>
            <w:tcW w:w="563" w:type="pct"/>
          </w:tcPr>
          <w:p w14:paraId="47C5B6D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قيمت كل</w:t>
            </w:r>
          </w:p>
        </w:tc>
      </w:tr>
      <w:tr w:rsidR="007B5228" w:rsidRPr="006A0856" w14:paraId="722C8835" w14:textId="77777777" w:rsidTr="003B5D11">
        <w:trPr>
          <w:jc w:val="center"/>
        </w:trPr>
        <w:tc>
          <w:tcPr>
            <w:tcW w:w="469" w:type="pct"/>
          </w:tcPr>
          <w:p w14:paraId="676E2F7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92005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2C6ECA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315F01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24C02B3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7B4719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71A17E0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5B6CA6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376F60BB" w14:textId="77777777" w:rsidTr="003B5D11">
        <w:trPr>
          <w:jc w:val="center"/>
        </w:trPr>
        <w:tc>
          <w:tcPr>
            <w:tcW w:w="469" w:type="pct"/>
          </w:tcPr>
          <w:p w14:paraId="317260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BFB42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4133DD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7DCB3AB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789954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2D3E40C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4848A9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26A8DE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04B9A198" w14:textId="77777777" w:rsidTr="003B5D11">
        <w:trPr>
          <w:jc w:val="center"/>
        </w:trPr>
        <w:tc>
          <w:tcPr>
            <w:tcW w:w="469" w:type="pct"/>
          </w:tcPr>
          <w:p w14:paraId="46DEA9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671FE6C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4DE447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499B3EA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63BF5B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3F25CDE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285935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0153BE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562FB682" w14:textId="77777777" w:rsidTr="003B5D11">
        <w:trPr>
          <w:jc w:val="center"/>
        </w:trPr>
        <w:tc>
          <w:tcPr>
            <w:tcW w:w="469" w:type="pct"/>
          </w:tcPr>
          <w:p w14:paraId="6078E8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96D5F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13FE76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2416F5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1FD37B7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0F348F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6E5EB5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426FCD9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77B2B9B7" w14:textId="77777777" w:rsidTr="003B5D11">
        <w:trPr>
          <w:jc w:val="center"/>
        </w:trPr>
        <w:tc>
          <w:tcPr>
            <w:tcW w:w="469" w:type="pct"/>
          </w:tcPr>
          <w:p w14:paraId="7F7975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718DC15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663F9D5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3184185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33A717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2C35C0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251F80A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449734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E8B99E5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5BB4924" w14:textId="287BBD0F" w:rsidR="00BD7C04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جمع هزينه هاي طرح :</w:t>
      </w:r>
      <w:r w:rsidRPr="007B5228">
        <w:rPr>
          <w:rFonts w:cs="B Nazanin" w:hint="cs"/>
          <w:b/>
          <w:bCs/>
          <w:rtl/>
        </w:rPr>
        <w:t xml:space="preserve"> (برای دوره پزشکی عمومی حداکثر 000/5000 ریال و برای دوره های تخصصی000/000/10</w:t>
      </w:r>
      <w:r w:rsidR="00F8318C">
        <w:rPr>
          <w:rFonts w:cs="B Nazanin" w:hint="cs"/>
          <w:b/>
          <w:bCs/>
          <w:rtl/>
        </w:rPr>
        <w:t xml:space="preserve"> </w:t>
      </w:r>
      <w:r w:rsidRPr="007B5228">
        <w:rPr>
          <w:rFonts w:cs="B Nazanin" w:hint="cs"/>
          <w:b/>
          <w:bCs/>
          <w:rtl/>
        </w:rPr>
        <w:t>و فوق تخصصی حداکثر 000/000/12</w:t>
      </w:r>
      <w:r w:rsidR="00F8318C">
        <w:rPr>
          <w:rFonts w:cs="B Nazanin" w:hint="cs"/>
          <w:b/>
          <w:bCs/>
          <w:rtl/>
        </w:rPr>
        <w:t xml:space="preserve"> ر</w:t>
      </w:r>
      <w:r w:rsidRPr="007B5228">
        <w:rPr>
          <w:rFonts w:cs="B Nazanin" w:hint="cs"/>
          <w:b/>
          <w:bCs/>
          <w:rtl/>
        </w:rPr>
        <w:t>یال)</w:t>
      </w:r>
    </w:p>
    <w:tbl>
      <w:tblPr>
        <w:tblStyle w:val="TableGrid"/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410"/>
        <w:gridCol w:w="2557"/>
      </w:tblGrid>
      <w:tr w:rsidR="007B5228" w:rsidRPr="00760512" w14:paraId="59C56ADB" w14:textId="77777777" w:rsidTr="003B5D11">
        <w:trPr>
          <w:trHeight w:val="288"/>
        </w:trPr>
        <w:tc>
          <w:tcPr>
            <w:tcW w:w="5000" w:type="pct"/>
            <w:gridSpan w:val="2"/>
          </w:tcPr>
          <w:p w14:paraId="4363767D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هزينه ها</w:t>
            </w:r>
            <w:r w:rsidRPr="00760512">
              <w:rPr>
                <w:rStyle w:val="FootnoteReference"/>
                <w:rFonts w:cs="B Nazanin"/>
                <w:b/>
                <w:bCs/>
                <w:rtl/>
              </w:rPr>
              <w:footnoteReference w:id="2"/>
            </w:r>
          </w:p>
        </w:tc>
      </w:tr>
      <w:tr w:rsidR="007B5228" w:rsidRPr="006A0856" w14:paraId="656F6523" w14:textId="77777777" w:rsidTr="003B5D11">
        <w:trPr>
          <w:trHeight w:val="288"/>
        </w:trPr>
        <w:tc>
          <w:tcPr>
            <w:tcW w:w="3574" w:type="pct"/>
          </w:tcPr>
          <w:p w14:paraId="05A13E69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آزمايشات و خدمات تخصصي</w:t>
            </w:r>
          </w:p>
        </w:tc>
        <w:tc>
          <w:tcPr>
            <w:tcW w:w="1426" w:type="pct"/>
          </w:tcPr>
          <w:p w14:paraId="15E3F65F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................................ ريال</w:t>
            </w:r>
          </w:p>
        </w:tc>
      </w:tr>
      <w:tr w:rsidR="007B5228" w:rsidRPr="006A0856" w14:paraId="64EB3858" w14:textId="77777777" w:rsidTr="003B5D11">
        <w:trPr>
          <w:trHeight w:val="288"/>
        </w:trPr>
        <w:tc>
          <w:tcPr>
            <w:tcW w:w="3574" w:type="pct"/>
          </w:tcPr>
          <w:p w14:paraId="7D87EC9E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مواد و وسايل مصرفي</w:t>
            </w:r>
          </w:p>
        </w:tc>
        <w:tc>
          <w:tcPr>
            <w:tcW w:w="1426" w:type="pct"/>
          </w:tcPr>
          <w:p w14:paraId="628D61BB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  ريال</w:t>
            </w:r>
          </w:p>
        </w:tc>
      </w:tr>
      <w:tr w:rsidR="007B5228" w:rsidRPr="00760512" w14:paraId="3A24C616" w14:textId="77777777" w:rsidTr="003B5D11">
        <w:trPr>
          <w:trHeight w:val="288"/>
        </w:trPr>
        <w:tc>
          <w:tcPr>
            <w:tcW w:w="3574" w:type="pct"/>
          </w:tcPr>
          <w:p w14:paraId="2EDD7A03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جمع كل</w:t>
            </w:r>
          </w:p>
        </w:tc>
        <w:tc>
          <w:tcPr>
            <w:tcW w:w="1426" w:type="pct"/>
            <w:vAlign w:val="center"/>
          </w:tcPr>
          <w:p w14:paraId="019E8A1A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...............................  ريال</w:t>
            </w:r>
          </w:p>
        </w:tc>
      </w:tr>
    </w:tbl>
    <w:p w14:paraId="6D62D999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مبلغي كه از منابع ديگر كمك خواهد شد و نحوه مصرف آن :                             </w:t>
      </w:r>
      <w:r w:rsidRPr="007B5228">
        <w:rPr>
          <w:rFonts w:cs="B Nazanin"/>
          <w:b/>
          <w:bCs/>
        </w:rPr>
        <w:t>…………………………</w:t>
      </w:r>
      <w:r w:rsidRPr="007B5228">
        <w:rPr>
          <w:rFonts w:cs="B Nazanin"/>
          <w:b/>
          <w:bCs/>
          <w:rtl/>
        </w:rPr>
        <w:t>.ريال</w:t>
      </w:r>
    </w:p>
    <w:p w14:paraId="0442C6A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باقيمانده هزينه هاي طرح كه تامين آن درخواست مي شود :                               </w:t>
      </w:r>
      <w:r w:rsidRPr="007B5228">
        <w:rPr>
          <w:rFonts w:cs="B Nazanin"/>
          <w:b/>
          <w:bCs/>
        </w:rPr>
        <w:t>…………………………</w:t>
      </w:r>
      <w:r w:rsidRPr="007B5228">
        <w:rPr>
          <w:rFonts w:cs="B Nazanin"/>
          <w:b/>
          <w:bCs/>
          <w:rtl/>
        </w:rPr>
        <w:t>.ريال</w:t>
      </w:r>
    </w:p>
    <w:p w14:paraId="10CCE40B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515D5D32" w14:textId="77777777" w:rsidR="001D0379" w:rsidRPr="007B5228" w:rsidRDefault="001D0379" w:rsidP="006A0856">
      <w:pPr>
        <w:jc w:val="both"/>
        <w:rPr>
          <w:rFonts w:cs="B Nazanin"/>
          <w:b/>
          <w:bCs/>
          <w:rtl/>
        </w:rPr>
      </w:pPr>
    </w:p>
    <w:p w14:paraId="287540AD" w14:textId="77777777" w:rsidR="001D0379" w:rsidRDefault="001D0379" w:rsidP="006A0856">
      <w:pPr>
        <w:jc w:val="both"/>
        <w:rPr>
          <w:rFonts w:cs="B Nazanin"/>
          <w:sz w:val="20"/>
          <w:szCs w:val="20"/>
          <w:rtl/>
        </w:rPr>
      </w:pPr>
    </w:p>
    <w:p w14:paraId="7F3A5396" w14:textId="1ECD3392" w:rsidR="00BD7C04" w:rsidRPr="001D0379" w:rsidRDefault="00BD7C04" w:rsidP="001D0379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t>با مطالعه قسمت اول اين فرم و رعايت مفاد آن</w:t>
      </w:r>
      <w:r w:rsidR="001D0379">
        <w:rPr>
          <w:rFonts w:cs="B Nazanin" w:hint="cs"/>
          <w:b/>
          <w:bCs/>
          <w:rtl/>
        </w:rPr>
        <w:t>،</w:t>
      </w:r>
      <w:r w:rsidRPr="001D0379">
        <w:rPr>
          <w:rFonts w:cs="B Nazanin"/>
          <w:b/>
          <w:bCs/>
          <w:rtl/>
        </w:rPr>
        <w:t xml:space="preserve"> بدينوسيله صحت مطالب مندرج در پيش نويس را تائيد مينمايد و</w:t>
      </w:r>
      <w:r w:rsid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/>
          <w:b/>
          <w:bCs/>
          <w:rtl/>
        </w:rPr>
        <w:t>اعلام ميداردكه اين تحقيق صرفا به صورت</w:t>
      </w:r>
      <w:r w:rsidR="0080075B" w:rsidRPr="001D0379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B9EB6" wp14:editId="2E347074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3970" t="13970" r="5715" b="571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3BC24"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/>
          <w:b/>
          <w:bCs/>
          <w:rtl/>
        </w:rPr>
        <w:t>يك طرح تحقيقاتي در دانشگاه علوم پزشكي تهران</w:t>
      </w:r>
      <w:r w:rsidR="0080075B" w:rsidRPr="001D0379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ADECB" wp14:editId="7DD1E49D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10795" t="8255" r="8890" b="1143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99ECA"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Pr="001D0379">
        <w:rPr>
          <w:rFonts w:cs="B Nazanin"/>
          <w:b/>
          <w:bCs/>
          <w:rtl/>
        </w:rPr>
        <w:t xml:space="preserve"> بصورت مشترك با </w:t>
      </w:r>
      <w:r w:rsidRPr="001D0379">
        <w:rPr>
          <w:rFonts w:ascii="Arial" w:hAnsi="Arial" w:cs="Arial" w:hint="cs"/>
          <w:b/>
          <w:bCs/>
          <w:rtl/>
        </w:rPr>
        <w:t>……</w:t>
      </w:r>
      <w:r w:rsidRPr="001D0379">
        <w:rPr>
          <w:rFonts w:cs="B Nazanin"/>
          <w:b/>
          <w:bCs/>
          <w:rtl/>
        </w:rPr>
        <w:t xml:space="preserve"> </w:t>
      </w:r>
      <w:r w:rsidR="0080075B" w:rsidRPr="001D0379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C5730" wp14:editId="3DE9CBE4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9525" t="8890" r="10160" b="1079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AF093"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1D0379" w:rsidRP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 w:hint="cs"/>
          <w:b/>
          <w:bCs/>
          <w:rtl/>
        </w:rPr>
        <w:t xml:space="preserve"> در قالب پایان نامه ارایه شده است.</w:t>
      </w:r>
    </w:p>
    <w:p w14:paraId="7BA5A8CF" w14:textId="77777777" w:rsidR="00BD7C04" w:rsidRPr="001D0379" w:rsidRDefault="00BD7C04" w:rsidP="006A0856">
      <w:pPr>
        <w:jc w:val="both"/>
        <w:rPr>
          <w:rFonts w:cs="B Nazanin"/>
          <w:b/>
          <w:bCs/>
          <w:rtl/>
        </w:rPr>
      </w:pPr>
    </w:p>
    <w:p w14:paraId="1D4A0F34" w14:textId="77777777" w:rsidR="00BD7C04" w:rsidRPr="001D0379" w:rsidRDefault="00BD7C04" w:rsidP="006A0856">
      <w:pPr>
        <w:jc w:val="both"/>
        <w:rPr>
          <w:rFonts w:cs="B Nazanin"/>
          <w:b/>
          <w:bCs/>
          <w:rtl/>
        </w:rPr>
      </w:pPr>
    </w:p>
    <w:p w14:paraId="3D35F710" w14:textId="5660669C" w:rsidR="00BD7C04" w:rsidRPr="001D0379" w:rsidRDefault="00BD7C04" w:rsidP="001D0379">
      <w:pPr>
        <w:jc w:val="right"/>
        <w:rPr>
          <w:rFonts w:cs="B Nazanin"/>
          <w:b/>
          <w:bCs/>
          <w:rtl/>
        </w:rPr>
      </w:pPr>
      <w:r w:rsidRPr="001D0379">
        <w:rPr>
          <w:rFonts w:cs="B Nazanin" w:hint="cs"/>
          <w:b/>
          <w:bCs/>
          <w:rtl/>
        </w:rPr>
        <w:t>نام و نام خانوادگی</w:t>
      </w:r>
    </w:p>
    <w:p w14:paraId="606AE55E" w14:textId="127A2383" w:rsidR="00BD7C04" w:rsidRPr="001D0379" w:rsidRDefault="00BD7C04" w:rsidP="001D0379">
      <w:pPr>
        <w:jc w:val="right"/>
        <w:rPr>
          <w:rFonts w:cs="B Nazanin"/>
          <w:b/>
          <w:bCs/>
          <w:rtl/>
        </w:rPr>
      </w:pPr>
      <w:r w:rsidRPr="001D0379">
        <w:rPr>
          <w:rFonts w:cs="B Nazanin" w:hint="cs"/>
          <w:b/>
          <w:bCs/>
          <w:rtl/>
        </w:rPr>
        <w:t>امضای استاد/ اساتید راهنما</w:t>
      </w:r>
    </w:p>
    <w:p w14:paraId="7FEE31D8" w14:textId="77777777" w:rsidR="00BD7C04" w:rsidRPr="006A0856" w:rsidRDefault="00BD7C04" w:rsidP="006A0856">
      <w:pPr>
        <w:jc w:val="both"/>
        <w:rPr>
          <w:rFonts w:cs="B Nazanin"/>
          <w:sz w:val="20"/>
          <w:szCs w:val="20"/>
        </w:rPr>
      </w:pPr>
    </w:p>
    <w:p w14:paraId="6FFB1E7B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FCD4DF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5235E61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8C99C0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B7CDB5B" w14:textId="09F30AA1" w:rsidR="00BD7C04" w:rsidRPr="000E4A6A" w:rsidRDefault="00BD7C04" w:rsidP="000E4A6A">
      <w:pPr>
        <w:pStyle w:val="Style1"/>
        <w:rPr>
          <w:sz w:val="20"/>
          <w:szCs w:val="20"/>
        </w:rPr>
      </w:pPr>
    </w:p>
    <w:sectPr w:rsidR="00BD7C04" w:rsidRPr="000E4A6A" w:rsidSect="006637F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22220" w14:textId="77777777" w:rsidR="00541500" w:rsidRDefault="00541500">
      <w:r>
        <w:separator/>
      </w:r>
    </w:p>
  </w:endnote>
  <w:endnote w:type="continuationSeparator" w:id="0">
    <w:p w14:paraId="7344D4B5" w14:textId="77777777" w:rsidR="00541500" w:rsidRDefault="005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02B5" w14:textId="77777777" w:rsidR="00541500" w:rsidRDefault="00541500">
      <w:r>
        <w:separator/>
      </w:r>
    </w:p>
  </w:footnote>
  <w:footnote w:type="continuationSeparator" w:id="0">
    <w:p w14:paraId="376149F6" w14:textId="77777777" w:rsidR="00541500" w:rsidRDefault="00541500">
      <w:r>
        <w:continuationSeparator/>
      </w:r>
    </w:p>
  </w:footnote>
  <w:footnote w:id="1">
    <w:p w14:paraId="523BCDE7" w14:textId="080E8837" w:rsidR="00554BC5" w:rsidRDefault="00554BC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A0856">
        <w:rPr>
          <w:rFonts w:cs="B Nazanin" w:hint="cs"/>
          <w:rtl/>
        </w:rPr>
        <w:t>این قسمت در مورد پایان نامه هایی که هزینه بری دارند، تکمیل می شود.</w:t>
      </w:r>
    </w:p>
  </w:footnote>
  <w:footnote w:id="2">
    <w:p w14:paraId="2FD00E24" w14:textId="77777777" w:rsidR="007B5228" w:rsidRDefault="007B5228" w:rsidP="007B522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A0856">
        <w:rPr>
          <w:rFonts w:cs="B Nazanin" w:hint="cs"/>
          <w:rtl/>
        </w:rPr>
        <w:t>این قسمت در مورد پایان نامه هایی که هزینه بری دارند، تکمیل می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89CC" w14:textId="77777777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605A9" w14:textId="77777777" w:rsidR="006637F0" w:rsidRPr="006637F0" w:rsidRDefault="006637F0" w:rsidP="006637F0">
    <w:pPr>
      <w:pStyle w:val="Header"/>
      <w:contextualSpacing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0" name="Picture 4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2B8683" wp14:editId="122072DA">
          <wp:simplePos x="0" y="0"/>
          <wp:positionH relativeFrom="margin">
            <wp:align>left</wp:align>
          </wp:positionH>
          <wp:positionV relativeFrom="paragraph">
            <wp:posOffset>7621</wp:posOffset>
          </wp:positionV>
          <wp:extent cx="510540" cy="523574"/>
          <wp:effectExtent l="0" t="0" r="3810" b="0"/>
          <wp:wrapNone/>
          <wp:docPr id="41" name="Picture 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2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3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33C18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104CC9"/>
    <w:rsid w:val="00107208"/>
    <w:rsid w:val="00107A85"/>
    <w:rsid w:val="00121223"/>
    <w:rsid w:val="00122C96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A58"/>
    <w:rsid w:val="00485DBB"/>
    <w:rsid w:val="004A2602"/>
    <w:rsid w:val="004B70D9"/>
    <w:rsid w:val="004D1E5D"/>
    <w:rsid w:val="004E588C"/>
    <w:rsid w:val="00503DEC"/>
    <w:rsid w:val="00510358"/>
    <w:rsid w:val="005110DD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82542"/>
    <w:rsid w:val="008B082C"/>
    <w:rsid w:val="008C0FD6"/>
    <w:rsid w:val="008C1800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53B4B"/>
    <w:rsid w:val="00B81B9A"/>
    <w:rsid w:val="00B82048"/>
    <w:rsid w:val="00B90512"/>
    <w:rsid w:val="00BD7C04"/>
    <w:rsid w:val="00BF0A18"/>
    <w:rsid w:val="00C07C06"/>
    <w:rsid w:val="00C10D0F"/>
    <w:rsid w:val="00C260E6"/>
    <w:rsid w:val="00C521E3"/>
    <w:rsid w:val="00C525E2"/>
    <w:rsid w:val="00C64AD7"/>
    <w:rsid w:val="00C65EBD"/>
    <w:rsid w:val="00C72FCA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4" Type="http://schemas.microsoft.com/office/2007/relationships/hdphoto" Target="media/hdphoto3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1FA2-7D5F-402B-AED5-E49CBA82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0</TotalTime>
  <Pages>11</Pages>
  <Words>810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Administrator</cp:lastModifiedBy>
  <cp:revision>2</cp:revision>
  <cp:lastPrinted>2023-12-22T19:15:00Z</cp:lastPrinted>
  <dcterms:created xsi:type="dcterms:W3CDTF">2024-12-23T05:31:00Z</dcterms:created>
  <dcterms:modified xsi:type="dcterms:W3CDTF">2024-12-23T05:31:00Z</dcterms:modified>
</cp:coreProperties>
</file>